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81CAC" w:rsidRDefault="00081CAC">
      <w:pPr>
        <w:pStyle w:val="normal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SCHEMA ORARIO INSEGNANTE DI SOSTEGNO</w:t>
      </w:r>
    </w:p>
    <w:p w:rsidR="00081CAC" w:rsidRDefault="00081CAC">
      <w:pPr>
        <w:pStyle w:val="normal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57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853"/>
        <w:gridCol w:w="7853"/>
      </w:tblGrid>
      <w:tr w:rsidR="00081CAC" w:rsidTr="00741FA4">
        <w:trPr>
          <w:jc w:val="center"/>
        </w:trPr>
        <w:tc>
          <w:tcPr>
            <w:tcW w:w="7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1FA4">
              <w:rPr>
                <w:rFonts w:ascii="Times New Roman" w:hAnsi="Times New Roman" w:cs="Times New Roman"/>
                <w:b/>
                <w:sz w:val="32"/>
                <w:szCs w:val="32"/>
              </w:rPr>
              <w:t>ANNO SCOLASTICO:</w:t>
            </w:r>
          </w:p>
        </w:tc>
        <w:tc>
          <w:tcPr>
            <w:tcW w:w="7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1FA4">
              <w:rPr>
                <w:rFonts w:ascii="Times New Roman" w:hAnsi="Times New Roman" w:cs="Times New Roman"/>
                <w:b/>
                <w:sz w:val="32"/>
                <w:szCs w:val="32"/>
              </w:rPr>
              <w:t>CLASSE ________         PLESSO _________________</w:t>
            </w:r>
          </w:p>
        </w:tc>
      </w:tr>
      <w:tr w:rsidR="00081CAC" w:rsidTr="00741FA4">
        <w:trPr>
          <w:jc w:val="center"/>
        </w:trPr>
        <w:tc>
          <w:tcPr>
            <w:tcW w:w="7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1FA4">
              <w:rPr>
                <w:rFonts w:ascii="Times New Roman" w:hAnsi="Times New Roman" w:cs="Times New Roman"/>
                <w:b/>
                <w:sz w:val="32"/>
                <w:szCs w:val="32"/>
              </w:rPr>
              <w:t>DOCENTE:</w:t>
            </w:r>
          </w:p>
        </w:tc>
        <w:tc>
          <w:tcPr>
            <w:tcW w:w="7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81CAC" w:rsidTr="00741FA4">
        <w:trPr>
          <w:jc w:val="center"/>
        </w:trPr>
        <w:tc>
          <w:tcPr>
            <w:tcW w:w="7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1FA4">
              <w:rPr>
                <w:rFonts w:ascii="Times New Roman" w:hAnsi="Times New Roman" w:cs="Times New Roman"/>
                <w:b/>
                <w:sz w:val="32"/>
                <w:szCs w:val="32"/>
              </w:rPr>
              <w:t>ALUNNO:</w:t>
            </w:r>
          </w:p>
        </w:tc>
        <w:tc>
          <w:tcPr>
            <w:tcW w:w="7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81CAC" w:rsidTr="00741FA4">
        <w:trPr>
          <w:jc w:val="center"/>
        </w:trPr>
        <w:tc>
          <w:tcPr>
            <w:tcW w:w="7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1FA4">
              <w:rPr>
                <w:rFonts w:ascii="Times New Roman" w:hAnsi="Times New Roman" w:cs="Times New Roman"/>
                <w:b/>
                <w:sz w:val="32"/>
                <w:szCs w:val="32"/>
              </w:rPr>
              <w:t>EDUCATORE/TRICE:</w:t>
            </w:r>
          </w:p>
        </w:tc>
        <w:tc>
          <w:tcPr>
            <w:tcW w:w="7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1FA4">
              <w:rPr>
                <w:rFonts w:ascii="Times New Roman" w:hAnsi="Times New Roman" w:cs="Times New Roman"/>
                <w:b/>
                <w:sz w:val="32"/>
                <w:szCs w:val="32"/>
              </w:rPr>
              <w:t>ORE DI SPECIALISTICA:</w:t>
            </w:r>
          </w:p>
        </w:tc>
      </w:tr>
    </w:tbl>
    <w:p w:rsidR="00081CAC" w:rsidRDefault="00081CAC">
      <w:pPr>
        <w:pStyle w:val="normal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57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2617"/>
        <w:gridCol w:w="2617"/>
        <w:gridCol w:w="2618"/>
        <w:gridCol w:w="2618"/>
        <w:gridCol w:w="2618"/>
        <w:gridCol w:w="2618"/>
      </w:tblGrid>
      <w:tr w:rsidR="00081CAC" w:rsidTr="00741FA4">
        <w:trPr>
          <w:jc w:val="center"/>
        </w:trPr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41FA4">
              <w:rPr>
                <w:rFonts w:ascii="Times New Roman" w:hAnsi="Times New Roman" w:cs="Times New Roman"/>
                <w:sz w:val="32"/>
                <w:szCs w:val="32"/>
              </w:rPr>
              <w:t>ORA</w:t>
            </w: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41FA4">
              <w:rPr>
                <w:rFonts w:ascii="Times New Roman" w:hAnsi="Times New Roman" w:cs="Times New Roman"/>
                <w:sz w:val="32"/>
                <w:szCs w:val="32"/>
              </w:rPr>
              <w:t>LUNEDÌ</w:t>
            </w: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41FA4">
              <w:rPr>
                <w:rFonts w:ascii="Times New Roman" w:hAnsi="Times New Roman" w:cs="Times New Roman"/>
                <w:sz w:val="32"/>
                <w:szCs w:val="32"/>
              </w:rPr>
              <w:t>MARTEDÌ</w:t>
            </w: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41FA4">
              <w:rPr>
                <w:rFonts w:ascii="Times New Roman" w:hAnsi="Times New Roman" w:cs="Times New Roman"/>
                <w:sz w:val="32"/>
                <w:szCs w:val="32"/>
              </w:rPr>
              <w:t>MERCOLEDÌ</w:t>
            </w: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41FA4">
              <w:rPr>
                <w:rFonts w:ascii="Times New Roman" w:hAnsi="Times New Roman" w:cs="Times New Roman"/>
                <w:sz w:val="32"/>
                <w:szCs w:val="32"/>
              </w:rPr>
              <w:t>GIOVEDÌ</w:t>
            </w: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41FA4">
              <w:rPr>
                <w:rFonts w:ascii="Times New Roman" w:hAnsi="Times New Roman" w:cs="Times New Roman"/>
                <w:sz w:val="32"/>
                <w:szCs w:val="32"/>
              </w:rPr>
              <w:t>VENERDÌ</w:t>
            </w:r>
          </w:p>
        </w:tc>
      </w:tr>
      <w:tr w:rsidR="00081CAC" w:rsidTr="00741FA4">
        <w:trPr>
          <w:jc w:val="center"/>
        </w:trPr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41FA4">
              <w:rPr>
                <w:rFonts w:ascii="Times New Roman" w:hAnsi="Times New Roman" w:cs="Times New Roman"/>
                <w:sz w:val="32"/>
                <w:szCs w:val="32"/>
              </w:rPr>
              <w:t>08.00-09.00</w:t>
            </w: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81CAC" w:rsidTr="00741FA4">
        <w:trPr>
          <w:jc w:val="center"/>
        </w:trPr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41FA4">
              <w:rPr>
                <w:rFonts w:ascii="Times New Roman" w:hAnsi="Times New Roman" w:cs="Times New Roman"/>
                <w:sz w:val="32"/>
                <w:szCs w:val="32"/>
              </w:rPr>
              <w:t>09.00-10.00</w:t>
            </w: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81CAC" w:rsidTr="00741FA4">
        <w:trPr>
          <w:jc w:val="center"/>
        </w:trPr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41FA4">
              <w:rPr>
                <w:rFonts w:ascii="Times New Roman" w:hAnsi="Times New Roman" w:cs="Times New Roman"/>
                <w:sz w:val="32"/>
                <w:szCs w:val="32"/>
              </w:rPr>
              <w:t>10.00-11.00</w:t>
            </w: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81CAC" w:rsidTr="00741FA4">
        <w:trPr>
          <w:jc w:val="center"/>
        </w:trPr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41FA4">
              <w:rPr>
                <w:rFonts w:ascii="Times New Roman" w:hAnsi="Times New Roman" w:cs="Times New Roman"/>
                <w:sz w:val="32"/>
                <w:szCs w:val="32"/>
              </w:rPr>
              <w:t>11.00-12.00</w:t>
            </w: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81CAC" w:rsidTr="00741FA4">
        <w:trPr>
          <w:jc w:val="center"/>
        </w:trPr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41FA4">
              <w:rPr>
                <w:rFonts w:ascii="Times New Roman" w:hAnsi="Times New Roman" w:cs="Times New Roman"/>
                <w:sz w:val="32"/>
                <w:szCs w:val="32"/>
              </w:rPr>
              <w:t>12.00-13.00</w:t>
            </w: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81CAC" w:rsidTr="00741FA4">
        <w:trPr>
          <w:jc w:val="center"/>
        </w:trPr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41FA4">
              <w:rPr>
                <w:rFonts w:ascii="Times New Roman" w:hAnsi="Times New Roman" w:cs="Times New Roman"/>
                <w:sz w:val="32"/>
                <w:szCs w:val="32"/>
              </w:rPr>
              <w:t>13.00-13.30</w:t>
            </w: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81CAC" w:rsidTr="00741FA4">
        <w:trPr>
          <w:jc w:val="center"/>
        </w:trPr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081CAC" w:rsidRDefault="00081CAC">
      <w:pPr>
        <w:pStyle w:val="normal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81CAC" w:rsidRDefault="00081CAC">
      <w:pPr>
        <w:pStyle w:val="normal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Valenzano,                                                                                                                                  FIRMA INSEGNANTE</w:t>
      </w:r>
    </w:p>
    <w:p w:rsidR="00081CAC" w:rsidRDefault="00081CAC">
      <w:pPr>
        <w:pStyle w:val="normal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INS. REFERENTE           </w:t>
      </w:r>
    </w:p>
    <w:p w:rsidR="00081CAC" w:rsidRDefault="00081CAC">
      <w:pPr>
        <w:pStyle w:val="normal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81CAC" w:rsidRDefault="00081CAC">
      <w:pPr>
        <w:pStyle w:val="normal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SCHEMA ORARIO INSEGNANTE DI SOSTEGNO</w:t>
      </w:r>
    </w:p>
    <w:p w:rsidR="00081CAC" w:rsidRDefault="00081CAC">
      <w:pPr>
        <w:pStyle w:val="normal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1CAC" w:rsidRDefault="00081CAC">
      <w:pPr>
        <w:pStyle w:val="normal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DOCENTE:</w:t>
      </w:r>
    </w:p>
    <w:p w:rsidR="00081CAC" w:rsidRDefault="00081CAC">
      <w:pPr>
        <w:pStyle w:val="normal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CLASSE:</w:t>
      </w:r>
    </w:p>
    <w:p w:rsidR="00081CAC" w:rsidRDefault="00081CAC">
      <w:pPr>
        <w:pStyle w:val="normal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PLESSO:</w:t>
      </w:r>
    </w:p>
    <w:p w:rsidR="00081CAC" w:rsidRDefault="00081CAC">
      <w:pPr>
        <w:pStyle w:val="normal0"/>
        <w:rPr>
          <w:rFonts w:ascii="Times New Roman" w:hAnsi="Times New Roman" w:cs="Times New Roman"/>
          <w:b/>
          <w:sz w:val="32"/>
          <w:szCs w:val="32"/>
        </w:rPr>
      </w:pPr>
    </w:p>
    <w:p w:rsidR="00081CAC" w:rsidRDefault="00081CAC">
      <w:pPr>
        <w:pStyle w:val="normal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57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2617"/>
        <w:gridCol w:w="2617"/>
        <w:gridCol w:w="2618"/>
        <w:gridCol w:w="2618"/>
        <w:gridCol w:w="2618"/>
        <w:gridCol w:w="2618"/>
      </w:tblGrid>
      <w:tr w:rsidR="00081CAC" w:rsidTr="00741FA4">
        <w:trPr>
          <w:jc w:val="center"/>
        </w:trPr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41FA4">
              <w:rPr>
                <w:rFonts w:ascii="Times New Roman" w:hAnsi="Times New Roman" w:cs="Times New Roman"/>
                <w:sz w:val="32"/>
                <w:szCs w:val="32"/>
              </w:rPr>
              <w:t>ORA</w:t>
            </w: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41FA4">
              <w:rPr>
                <w:rFonts w:ascii="Times New Roman" w:hAnsi="Times New Roman" w:cs="Times New Roman"/>
                <w:sz w:val="32"/>
                <w:szCs w:val="32"/>
              </w:rPr>
              <w:t>LUNEDÌ</w:t>
            </w: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41FA4">
              <w:rPr>
                <w:rFonts w:ascii="Times New Roman" w:hAnsi="Times New Roman" w:cs="Times New Roman"/>
                <w:sz w:val="32"/>
                <w:szCs w:val="32"/>
              </w:rPr>
              <w:t>MARTEDÌ</w:t>
            </w: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41FA4">
              <w:rPr>
                <w:rFonts w:ascii="Times New Roman" w:hAnsi="Times New Roman" w:cs="Times New Roman"/>
                <w:sz w:val="32"/>
                <w:szCs w:val="32"/>
              </w:rPr>
              <w:t>MERCOLEDÌ</w:t>
            </w: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41FA4">
              <w:rPr>
                <w:rFonts w:ascii="Times New Roman" w:hAnsi="Times New Roman" w:cs="Times New Roman"/>
                <w:sz w:val="32"/>
                <w:szCs w:val="32"/>
              </w:rPr>
              <w:t>GIOVEDÌ</w:t>
            </w: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41FA4">
              <w:rPr>
                <w:rFonts w:ascii="Times New Roman" w:hAnsi="Times New Roman" w:cs="Times New Roman"/>
                <w:sz w:val="32"/>
                <w:szCs w:val="32"/>
              </w:rPr>
              <w:t>VENERDÌ</w:t>
            </w:r>
          </w:p>
        </w:tc>
      </w:tr>
      <w:tr w:rsidR="00081CAC" w:rsidTr="00741FA4">
        <w:trPr>
          <w:jc w:val="center"/>
        </w:trPr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41FA4">
              <w:rPr>
                <w:rFonts w:ascii="Times New Roman" w:hAnsi="Times New Roman" w:cs="Times New Roman"/>
                <w:sz w:val="32"/>
                <w:szCs w:val="32"/>
              </w:rPr>
              <w:t>08.00-09.00</w:t>
            </w: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81CAC" w:rsidTr="00741FA4">
        <w:trPr>
          <w:jc w:val="center"/>
        </w:trPr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41FA4">
              <w:rPr>
                <w:rFonts w:ascii="Times New Roman" w:hAnsi="Times New Roman" w:cs="Times New Roman"/>
                <w:sz w:val="32"/>
                <w:szCs w:val="32"/>
              </w:rPr>
              <w:t>09.00-10.00</w:t>
            </w: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81CAC" w:rsidTr="00741FA4">
        <w:trPr>
          <w:jc w:val="center"/>
        </w:trPr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41FA4">
              <w:rPr>
                <w:rFonts w:ascii="Times New Roman" w:hAnsi="Times New Roman" w:cs="Times New Roman"/>
                <w:sz w:val="32"/>
                <w:szCs w:val="32"/>
              </w:rPr>
              <w:t>10.00-11.00</w:t>
            </w: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81CAC" w:rsidTr="00741FA4">
        <w:trPr>
          <w:jc w:val="center"/>
        </w:trPr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41FA4">
              <w:rPr>
                <w:rFonts w:ascii="Times New Roman" w:hAnsi="Times New Roman" w:cs="Times New Roman"/>
                <w:sz w:val="32"/>
                <w:szCs w:val="32"/>
              </w:rPr>
              <w:t>11.00-12.00</w:t>
            </w: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81CAC" w:rsidTr="00741FA4">
        <w:trPr>
          <w:jc w:val="center"/>
        </w:trPr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41FA4">
              <w:rPr>
                <w:rFonts w:ascii="Times New Roman" w:hAnsi="Times New Roman" w:cs="Times New Roman"/>
                <w:sz w:val="32"/>
                <w:szCs w:val="32"/>
              </w:rPr>
              <w:t>12.00-13.00</w:t>
            </w: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81CAC" w:rsidTr="00741FA4">
        <w:trPr>
          <w:jc w:val="center"/>
        </w:trPr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41FA4">
              <w:rPr>
                <w:rFonts w:ascii="Times New Roman" w:hAnsi="Times New Roman" w:cs="Times New Roman"/>
                <w:sz w:val="32"/>
                <w:szCs w:val="32"/>
              </w:rPr>
              <w:t>13.00-13.30</w:t>
            </w: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81CAC" w:rsidTr="00741FA4">
        <w:trPr>
          <w:jc w:val="center"/>
        </w:trPr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CAC" w:rsidRPr="00741FA4" w:rsidRDefault="00081CAC" w:rsidP="00741FA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081CAC" w:rsidRDefault="00081CAC">
      <w:pPr>
        <w:pStyle w:val="normal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81CAC" w:rsidRDefault="00081CAC">
      <w:pPr>
        <w:pStyle w:val="normal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81CAC" w:rsidRDefault="00081CAC">
      <w:pPr>
        <w:pStyle w:val="normal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Valenzano,                                                                                                                           P.P.V. DOCENTI CLASSE</w:t>
      </w:r>
    </w:p>
    <w:p w:rsidR="00081CAC" w:rsidRDefault="00081CAC">
      <w:pPr>
        <w:pStyle w:val="normal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INS. REFERENTE                    </w:t>
      </w:r>
    </w:p>
    <w:sectPr w:rsidR="00081CAC" w:rsidSect="00CE10F6">
      <w:pgSz w:w="16838" w:h="11906" w:orient="landscape"/>
      <w:pgMar w:top="799" w:right="566" w:bottom="799" w:left="566" w:header="720" w:footer="720" w:gutter="0"/>
      <w:pgNumType w:start="1"/>
      <w:cols w:space="72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10F6"/>
    <w:rsid w:val="00081CAC"/>
    <w:rsid w:val="004A4446"/>
    <w:rsid w:val="006B11A4"/>
    <w:rsid w:val="00741FA4"/>
    <w:rsid w:val="00CE1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lang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CE10F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CE10F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CE10F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CE10F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CE10F6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CE10F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357D"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357D"/>
    <w:rPr>
      <w:rFonts w:asciiTheme="majorHAnsi" w:eastAsiaTheme="majorEastAsia" w:hAnsiTheme="majorHAnsi" w:cstheme="majorBidi"/>
      <w:b/>
      <w:bCs/>
      <w:i/>
      <w:iCs/>
      <w:sz w:val="28"/>
      <w:szCs w:val="28"/>
      <w:lang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357D"/>
    <w:rPr>
      <w:rFonts w:asciiTheme="majorHAnsi" w:eastAsiaTheme="majorEastAsia" w:hAnsiTheme="majorHAnsi" w:cstheme="majorBidi"/>
      <w:b/>
      <w:bCs/>
      <w:sz w:val="26"/>
      <w:szCs w:val="26"/>
      <w:lang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357D"/>
    <w:rPr>
      <w:rFonts w:asciiTheme="minorHAnsi" w:eastAsiaTheme="minorEastAsia" w:hAnsiTheme="minorHAnsi" w:cstheme="minorBidi"/>
      <w:b/>
      <w:bCs/>
      <w:sz w:val="28"/>
      <w:szCs w:val="28"/>
      <w:lang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357D"/>
    <w:rPr>
      <w:rFonts w:asciiTheme="minorHAnsi" w:eastAsiaTheme="minorEastAsia" w:hAnsiTheme="minorHAnsi" w:cstheme="minorBidi"/>
      <w:b/>
      <w:bCs/>
      <w:i/>
      <w:iCs/>
      <w:sz w:val="26"/>
      <w:szCs w:val="26"/>
      <w:lang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57D"/>
    <w:rPr>
      <w:rFonts w:asciiTheme="minorHAnsi" w:eastAsiaTheme="minorEastAsia" w:hAnsiTheme="minorHAnsi" w:cstheme="minorBidi"/>
      <w:b/>
      <w:bCs/>
      <w:lang/>
    </w:rPr>
  </w:style>
  <w:style w:type="paragraph" w:customStyle="1" w:styleId="normal0">
    <w:name w:val="normal"/>
    <w:uiPriority w:val="99"/>
    <w:rsid w:val="00CE10F6"/>
    <w:pPr>
      <w:spacing w:line="276" w:lineRule="auto"/>
    </w:pPr>
    <w:rPr>
      <w:lang/>
    </w:rPr>
  </w:style>
  <w:style w:type="paragraph" w:styleId="Title">
    <w:name w:val="Title"/>
    <w:basedOn w:val="normal0"/>
    <w:next w:val="normal0"/>
    <w:link w:val="TitleChar"/>
    <w:uiPriority w:val="99"/>
    <w:qFormat/>
    <w:rsid w:val="00CE10F6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A357D"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Subtitle">
    <w:name w:val="Subtitle"/>
    <w:basedOn w:val="normal0"/>
    <w:next w:val="normal0"/>
    <w:link w:val="SubtitleChar"/>
    <w:uiPriority w:val="99"/>
    <w:qFormat/>
    <w:rsid w:val="00CE10F6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2A357D"/>
    <w:rPr>
      <w:rFonts w:asciiTheme="majorHAnsi" w:eastAsiaTheme="majorEastAsia" w:hAnsiTheme="majorHAnsi" w:cstheme="majorBidi"/>
      <w:sz w:val="24"/>
      <w:szCs w:val="24"/>
      <w:lang/>
    </w:rPr>
  </w:style>
  <w:style w:type="table" w:customStyle="1" w:styleId="Stile">
    <w:name w:val="Stile"/>
    <w:uiPriority w:val="99"/>
    <w:rsid w:val="00CE10F6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2">
    <w:name w:val="Stile2"/>
    <w:uiPriority w:val="99"/>
    <w:rsid w:val="00CE10F6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1">
    <w:name w:val="Stile1"/>
    <w:uiPriority w:val="99"/>
    <w:rsid w:val="00CE10F6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138</Words>
  <Characters>793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ORARIO INSEGNANTE DI SOSTEGNO</dc:title>
  <dc:subject/>
  <dc:creator/>
  <cp:keywords/>
  <dc:description/>
  <cp:lastModifiedBy>Utente</cp:lastModifiedBy>
  <cp:revision>2</cp:revision>
  <dcterms:created xsi:type="dcterms:W3CDTF">2021-09-14T09:37:00Z</dcterms:created>
  <dcterms:modified xsi:type="dcterms:W3CDTF">2021-09-14T09:37:00Z</dcterms:modified>
</cp:coreProperties>
</file>